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9340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 w14:paraId="613BFF19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中国消防协会团体标准《便携可装配式应急救援直升机、无人机起降平台》征求意见表</w:t>
      </w:r>
    </w:p>
    <w:p w14:paraId="4D4CB48A">
      <w:pPr>
        <w:jc w:val="left"/>
        <w:rPr>
          <w:rFonts w:ascii="黑体" w:eastAsia="黑体"/>
        </w:rPr>
      </w:pPr>
    </w:p>
    <w:tbl>
      <w:tblPr>
        <w:tblStyle w:val="5"/>
        <w:tblW w:w="892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3B4A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2A648F56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6124" w:type="dxa"/>
            <w:gridSpan w:val="2"/>
            <w:vAlign w:val="center"/>
          </w:tcPr>
          <w:p w14:paraId="687BEA3A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34D7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2802" w:type="dxa"/>
            <w:gridSpan w:val="2"/>
            <w:vAlign w:val="center"/>
          </w:tcPr>
          <w:p w14:paraId="4C2BB5DD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6124" w:type="dxa"/>
            <w:gridSpan w:val="2"/>
            <w:vAlign w:val="center"/>
          </w:tcPr>
          <w:p w14:paraId="7B284C6C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40C2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vAlign w:val="center"/>
          </w:tcPr>
          <w:p w14:paraId="7B783D31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8" w:type="dxa"/>
            <w:vAlign w:val="center"/>
          </w:tcPr>
          <w:p w14:paraId="6AF795FF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3572" w:type="dxa"/>
            <w:vAlign w:val="center"/>
          </w:tcPr>
          <w:p w14:paraId="66854C5E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vAlign w:val="center"/>
          </w:tcPr>
          <w:p w14:paraId="202DCE24">
            <w:pPr>
              <w:spacing w:line="276" w:lineRule="auto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原因（理由）</w:t>
            </w:r>
          </w:p>
        </w:tc>
      </w:tr>
      <w:tr w14:paraId="0088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0BD50B16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4BFA5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42432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8F2532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FEE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vAlign w:val="center"/>
          </w:tcPr>
          <w:p w14:paraId="6A8A0922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F60F8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3226D3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D8B47D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4D8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430A5FDB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177AD9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F56C18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201CEA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366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BA678BF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97E44E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E2008D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D5DC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52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34D7A339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4BC5B7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2D701D1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CC5E64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B52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2546DC6C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A1B297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49A9AF9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A9B8D7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32D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87F2902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84BD09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1E56DE5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D54169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A6A9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B746AE9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1D633D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338E616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0EA102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45E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C545C68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38649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806709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7CC986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566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2E147B0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6ADAAB4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7748758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C45A1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4F9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C1695E9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391381A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63F50DC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DF29C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11C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6C076022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248662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396382B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99343D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6D9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7D421CD2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0B8719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017C03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A46539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E8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vAlign w:val="center"/>
          </w:tcPr>
          <w:p w14:paraId="06990F75">
            <w:pPr>
              <w:pStyle w:val="9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408761F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72" w:type="dxa"/>
            <w:vAlign w:val="center"/>
          </w:tcPr>
          <w:p w14:paraId="5286BE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F553E3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95218D3">
      <w:pPr>
        <w:jc w:val="center"/>
      </w:pPr>
      <w:r>
        <w:rPr>
          <w:rFonts w:hint="eastAsia" w:cs="宋体"/>
        </w:rPr>
        <w:t>（可自行增页）</w:t>
      </w:r>
    </w:p>
    <w:p w14:paraId="551043F9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26"/>
    <w:rsid w:val="00135926"/>
    <w:rsid w:val="001D26A2"/>
    <w:rsid w:val="001D656E"/>
    <w:rsid w:val="00497D4F"/>
    <w:rsid w:val="004C0DD3"/>
    <w:rsid w:val="005B42C4"/>
    <w:rsid w:val="00760B0C"/>
    <w:rsid w:val="00833965"/>
    <w:rsid w:val="008F06C8"/>
    <w:rsid w:val="008F4D7A"/>
    <w:rsid w:val="009452DC"/>
    <w:rsid w:val="009B4E96"/>
    <w:rsid w:val="009D2C03"/>
    <w:rsid w:val="00A653AC"/>
    <w:rsid w:val="00B03B5A"/>
    <w:rsid w:val="00B22D1E"/>
    <w:rsid w:val="00B32BBF"/>
    <w:rsid w:val="00CA428D"/>
    <w:rsid w:val="00E32690"/>
    <w:rsid w:val="00F02C7C"/>
    <w:rsid w:val="00F26311"/>
    <w:rsid w:val="14F519AE"/>
    <w:rsid w:val="6D8F4290"/>
    <w:rsid w:val="7F2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准书眉_奇数页"/>
    <w:next w:val="1"/>
    <w:qFormat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  <w:style w:type="paragraph" w:customStyle="1" w:styleId="8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宋体"/>
      <w:kern w:val="0"/>
      <w:sz w:val="18"/>
      <w:szCs w:val="18"/>
      <w:lang w:val="en-US" w:eastAsia="zh-CN" w:bidi="ar-SA"/>
    </w:rPr>
  </w:style>
  <w:style w:type="paragraph" w:styleId="9">
    <w:name w:val="List Paragraph"/>
    <w:basedOn w:val="1"/>
    <w:qFormat/>
    <w:uiPriority w:val="99"/>
    <w:pPr>
      <w:autoSpaceDE w:val="0"/>
      <w:autoSpaceDN w:val="0"/>
      <w:ind w:left="638" w:hanging="420"/>
      <w:jc w:val="left"/>
    </w:pPr>
    <w:rPr>
      <w:rFonts w:ascii="黑体" w:hAnsi="黑体" w:eastAsia="黑体" w:cs="黑体"/>
      <w:kern w:val="0"/>
      <w:sz w:val="22"/>
      <w:szCs w:val="22"/>
      <w:lang w:eastAsia="en-US"/>
    </w:rPr>
  </w:style>
  <w:style w:type="character" w:customStyle="1" w:styleId="10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6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76</Words>
  <Characters>76</Characters>
  <Lines>0</Lines>
  <Paragraphs>0</Paragraphs>
  <TotalTime>0</TotalTime>
  <ScaleCrop>false</ScaleCrop>
  <LinksUpToDate>false</LinksUpToDate>
  <CharactersWithSpaces>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2022-06-01T06:51:00Z</dcterms:created>
  <dc:creator>钟 琳</dc:creator>
  <cp:lastModifiedBy>海蓝之谜</cp:lastModifiedBy>
  <dcterms:modified xsi:type="dcterms:W3CDTF">2026-04-22T01:51:38Z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eyJoZGlkIjoiOWU1YTVhOTkyMDA5MGFkZTA3OWEwMjNhNmY3MTc0MjgiLCJ1c2VySWQiOiI1MDYyNjc4OTEifQ==</vt:lpwstr>
  </property>
  <property fmtid="{D5CDD505-2E9C-101B-9397-08002B2CF9AE}" pid="4" name="ICV">
    <vt:lpwstr>7810ED7D52CA47E8886E9A13AE42D61F_12</vt:lpwstr>
  </property>
</Properties>
</file>